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79" w:rsidRDefault="00A90D79">
      <w:bookmarkStart w:id="0" w:name="_GoBack"/>
      <w:bookmarkEnd w:id="0"/>
    </w:p>
    <w:tbl>
      <w:tblPr>
        <w:tblW w:w="133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3546"/>
        <w:gridCol w:w="1256"/>
        <w:gridCol w:w="1256"/>
        <w:gridCol w:w="1540"/>
        <w:gridCol w:w="1461"/>
        <w:gridCol w:w="1770"/>
      </w:tblGrid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Balance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2018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Aktiver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kassebeholdning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       -   </w:t>
            </w: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ban kto.nr.9535 36456112433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157.841,04 </w:t>
            </w: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inkl. </w:t>
            </w:r>
            <w:proofErr w:type="spellStart"/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Forudbet</w:t>
            </w:r>
            <w:proofErr w:type="spellEnd"/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2017 kontingent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bank kto.nr. 5381 0569347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662.282,79 </w:t>
            </w: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Aktiver i alt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   820.123,83 </w:t>
            </w: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Passiver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Egenkapital primo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9001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-347740,68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Årets resultat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-19658,40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9B3E10" w:rsidP="009B3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</w:t>
            </w:r>
            <w:r w:rsidR="00E66D5B"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-367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="00E66D5B"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399,08</w:t>
            </w: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Hensættelser til vej primo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9005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1129522,91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Årets hensættelse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58000,00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1.187.522,91 </w:t>
            </w: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Gæld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9007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       -   </w:t>
            </w: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66D5B" w:rsidRPr="00E66D5B" w:rsidTr="00E66D5B">
        <w:trPr>
          <w:trHeight w:val="368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Passiver i alt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D5B" w:rsidRPr="00E66D5B" w:rsidRDefault="00E66D5B" w:rsidP="00E6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E66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   820.123,83 </w:t>
            </w:r>
          </w:p>
        </w:tc>
      </w:tr>
    </w:tbl>
    <w:p w:rsidR="00E66D5B" w:rsidRDefault="00E66D5B"/>
    <w:sectPr w:rsidR="00E66D5B" w:rsidSect="00E66D5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5B"/>
    <w:rsid w:val="00071481"/>
    <w:rsid w:val="001B08EB"/>
    <w:rsid w:val="009B3E10"/>
    <w:rsid w:val="00A90D79"/>
    <w:rsid w:val="00E169D8"/>
    <w:rsid w:val="00E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C046-716A-4D53-8E6B-4439658B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7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2E6FB9B3.dotm</Template>
  <TotalTime>0</TotalTime>
  <Pages>1</Pages>
  <Words>87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Mathilde Loft Nørgaard</cp:lastModifiedBy>
  <cp:revision>2</cp:revision>
  <dcterms:created xsi:type="dcterms:W3CDTF">2019-04-03T09:20:00Z</dcterms:created>
  <dcterms:modified xsi:type="dcterms:W3CDTF">2019-04-03T09:20:00Z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{2DF2E738-E052-4964-B444-141B7B7613A8}</vt:lpwstr>
  </property>
</Properties>
</file>